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</w:rPr>
      </w:pPr>
      <w:bookmarkStart w:id="0" w:name="_GoBack"/>
      <w:bookmarkEnd w:id="0"/>
      <w:r>
        <w:rPr>
          <w:rFonts w:ascii="Cambria" w:hAnsi="Cambria" w:cs="Cambria"/>
          <w:b/>
        </w:rPr>
        <w:t>MOTOR ELEKTRIKOA DUTEN TRAKZIO MEKANIKODUN IBILGAILUEN GAINEKO ZERGAREN HOBARI ESKAERA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  <w:u w:val="single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ESKATZAILEAREN DATUAK: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  <w:u w:val="single"/>
          <w:lang w:val="en-US"/>
        </w:rPr>
      </w:pPr>
    </w:p>
    <w:p w:rsidR="00687AB0" w:rsidRDefault="00156F1A">
      <w:pPr>
        <w:pStyle w:val="Goiburua"/>
        <w:tabs>
          <w:tab w:val="clear" w:pos="4252"/>
          <w:tab w:val="clear" w:pos="8504"/>
          <w:tab w:val="left" w:pos="567"/>
          <w:tab w:val="right" w:leader="dot" w:pos="9639"/>
        </w:tabs>
        <w:spacing w:after="0"/>
        <w:jc w:val="both"/>
      </w:pPr>
      <w:r>
        <w:rPr>
          <w:rStyle w:val="Paragrafoarenletra-tipolehenetsia"/>
          <w:rFonts w:ascii="Cambria" w:hAnsi="Cambria" w:cs="Cambria"/>
        </w:rPr>
        <w:t>Izen-abizenak:</w:t>
      </w:r>
      <w:r>
        <w:rPr>
          <w:rStyle w:val="Paragrafoarenletra-tipolehenetsia"/>
          <w:rFonts w:ascii="Cambria" w:hAnsi="Cambria" w:cs="Cambria"/>
          <w:lang w:val="en-US"/>
        </w:rPr>
        <w:t xml:space="preserve"> </w:t>
      </w:r>
      <w:r>
        <w:rPr>
          <w:rStyle w:val="Paragrafoarenletra-tipolehenetsia"/>
          <w:rFonts w:ascii="Cambria" w:hAnsi="Cambria" w:cs="Cambria"/>
          <w:color w:val="808080"/>
          <w:lang w:val="en-US"/>
        </w:rPr>
        <w:tab/>
      </w:r>
    </w:p>
    <w:p w:rsidR="00687AB0" w:rsidRDefault="00156F1A">
      <w:pPr>
        <w:pStyle w:val="Goiburua"/>
        <w:tabs>
          <w:tab w:val="clear" w:pos="4252"/>
          <w:tab w:val="clear" w:pos="8504"/>
          <w:tab w:val="left" w:pos="567"/>
          <w:tab w:val="right" w:leader="dot" w:pos="9639"/>
        </w:tabs>
        <w:spacing w:after="0"/>
        <w:jc w:val="both"/>
      </w:pPr>
      <w:r>
        <w:rPr>
          <w:rStyle w:val="Paragrafoarenletra-tipolehenetsia"/>
          <w:rFonts w:ascii="Cambria" w:hAnsi="Cambria" w:cs="Cambria"/>
        </w:rPr>
        <w:t xml:space="preserve">Emakumea </w:t>
      </w:r>
      <w:r>
        <w:rPr>
          <w:rStyle w:val="Paragrafoarenletra-tipolehenetsia"/>
          <w:rFonts w:ascii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</w:rPr>
        <w:t xml:space="preserve">                                       Gizona</w:t>
      </w:r>
      <w:r>
        <w:rPr>
          <w:rStyle w:val="Paragrafoarenletra-tipolehenetsia"/>
          <w:rFonts w:ascii="Cambria" w:hAnsi="Cambria" w:cs="Cambria"/>
        </w:rPr>
        <w:t xml:space="preserve"> </w:t>
      </w:r>
      <w:r>
        <w:rPr>
          <w:rStyle w:val="Paragrafoarenletra-tipolehenetsia"/>
          <w:rFonts w:ascii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</w:rPr>
        <w:t xml:space="preserve">                                             Ez bitarra </w:t>
      </w:r>
      <w:r>
        <w:rPr>
          <w:rStyle w:val="Paragrafoarenletra-tipolehenetsia"/>
          <w:rFonts w:ascii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</w:rPr>
        <w:t xml:space="preserve">      </w:t>
      </w:r>
    </w:p>
    <w:p w:rsidR="00687AB0" w:rsidRDefault="00156F1A">
      <w:pPr>
        <w:pStyle w:val="Goiburua"/>
        <w:tabs>
          <w:tab w:val="clear" w:pos="4252"/>
          <w:tab w:val="clear" w:pos="8504"/>
          <w:tab w:val="left" w:pos="567"/>
          <w:tab w:val="right" w:leader="dot" w:pos="9639"/>
        </w:tabs>
        <w:spacing w:after="0"/>
        <w:jc w:val="both"/>
      </w:pPr>
      <w:r>
        <w:rPr>
          <w:rStyle w:val="Paragrafoarenletra-tipolehenetsia"/>
          <w:rFonts w:ascii="Cambria" w:hAnsi="Cambria" w:cs="Cambria"/>
        </w:rPr>
        <w:t>NAN zenbakia:</w:t>
      </w:r>
      <w:r>
        <w:rPr>
          <w:rStyle w:val="Paragrafoarenletra-tipolehenetsia"/>
          <w:rFonts w:ascii="Cambria" w:hAnsi="Cambria" w:cs="Cambria"/>
          <w:color w:val="808080"/>
          <w:lang w:val="en-US"/>
        </w:rPr>
        <w:tab/>
      </w:r>
    </w:p>
    <w:p w:rsidR="00687AB0" w:rsidRDefault="00156F1A">
      <w:pPr>
        <w:pStyle w:val="Goiburua"/>
        <w:tabs>
          <w:tab w:val="clear" w:pos="4252"/>
          <w:tab w:val="clear" w:pos="8504"/>
          <w:tab w:val="left" w:pos="567"/>
          <w:tab w:val="right" w:leader="dot" w:pos="9639"/>
        </w:tabs>
        <w:spacing w:after="0"/>
        <w:jc w:val="both"/>
      </w:pPr>
      <w:r>
        <w:rPr>
          <w:rStyle w:val="Paragrafoarenletra-tipolehenetsia"/>
          <w:rFonts w:ascii="Cambria" w:hAnsi="Cambria" w:cs="Cambria"/>
        </w:rPr>
        <w:t>Helbidea:</w:t>
      </w:r>
      <w:r>
        <w:rPr>
          <w:rStyle w:val="Paragrafoarenletra-tipolehenetsia"/>
          <w:rFonts w:ascii="Cambria" w:hAnsi="Cambria" w:cs="Cambria"/>
          <w:color w:val="808080"/>
          <w:lang w:val="es-ES"/>
        </w:rPr>
        <w:tab/>
      </w:r>
    </w:p>
    <w:p w:rsidR="00687AB0" w:rsidRDefault="00156F1A">
      <w:pPr>
        <w:pStyle w:val="Goiburua"/>
        <w:tabs>
          <w:tab w:val="clear" w:pos="4252"/>
          <w:tab w:val="clear" w:pos="8504"/>
          <w:tab w:val="left" w:pos="567"/>
          <w:tab w:val="right" w:leader="dot" w:pos="9639"/>
        </w:tabs>
        <w:spacing w:after="0"/>
        <w:jc w:val="both"/>
      </w:pPr>
      <w:r>
        <w:rPr>
          <w:rStyle w:val="Paragrafoarenletra-tipolehenetsia"/>
          <w:rFonts w:ascii="Cambria" w:hAnsi="Cambria" w:cs="Cambria"/>
        </w:rPr>
        <w:t>Herria:</w:t>
      </w:r>
      <w:r>
        <w:rPr>
          <w:rStyle w:val="Paragrafoarenletra-tipolehenetsia"/>
          <w:rFonts w:ascii="Cambria" w:hAnsi="Cambria" w:cs="Cambria"/>
          <w:color w:val="808080"/>
          <w:lang w:val="es-ES"/>
        </w:rPr>
        <w:tab/>
      </w:r>
    </w:p>
    <w:p w:rsidR="00687AB0" w:rsidRDefault="00156F1A">
      <w:pPr>
        <w:pStyle w:val="Goiburua"/>
        <w:tabs>
          <w:tab w:val="clear" w:pos="4252"/>
          <w:tab w:val="clear" w:pos="8504"/>
          <w:tab w:val="left" w:pos="567"/>
          <w:tab w:val="right" w:leader="dot" w:pos="9639"/>
        </w:tabs>
        <w:spacing w:after="0"/>
        <w:jc w:val="both"/>
      </w:pPr>
      <w:r>
        <w:rPr>
          <w:rStyle w:val="Paragrafoarenletra-tipolehenetsia"/>
          <w:rFonts w:ascii="Cambria" w:hAnsi="Cambria" w:cs="Cambria"/>
        </w:rPr>
        <w:t>Telefonoa:</w:t>
      </w:r>
      <w:r>
        <w:rPr>
          <w:rStyle w:val="Paragrafoarenletra-tipolehenetsia"/>
          <w:rFonts w:ascii="Cambria" w:hAnsi="Cambria" w:cs="Cambria"/>
          <w:color w:val="808080"/>
          <w:lang w:val="es-ES"/>
        </w:rPr>
        <w:tab/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  <w:color w:val="808080"/>
          <w:u w:val="single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ERANTSITAKO AGIRIAK: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line="240" w:lineRule="auto"/>
        <w:ind w:left="709" w:hanging="709"/>
        <w:jc w:val="both"/>
      </w:pPr>
      <w:r>
        <w:rPr>
          <w:rStyle w:val="Paragrafoarenletra-tipolehenetsia"/>
          <w:rFonts w:ascii="Cambria" w:eastAsia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  <w:lang w:val="es-ES"/>
        </w:rPr>
        <w:tab/>
        <w:t xml:space="preserve">Eskatzailearen </w:t>
      </w:r>
      <w:r>
        <w:rPr>
          <w:rStyle w:val="Paragrafoarenletra-tipolehenetsia"/>
          <w:rFonts w:ascii="Cambria" w:hAnsi="Cambria" w:cs="Cambria"/>
        </w:rPr>
        <w:t>NANaren fotokopia.</w:t>
      </w:r>
    </w:p>
    <w:p w:rsidR="00687AB0" w:rsidRDefault="00156F1A">
      <w:pPr>
        <w:pStyle w:val="Goiburua"/>
        <w:tabs>
          <w:tab w:val="clear" w:pos="4252"/>
          <w:tab w:val="clear" w:pos="8504"/>
        </w:tabs>
        <w:spacing w:line="240" w:lineRule="auto"/>
        <w:jc w:val="both"/>
      </w:pPr>
      <w:r>
        <w:rPr>
          <w:rStyle w:val="Paragrafoarenletra-tipolehenetsia"/>
          <w:rFonts w:ascii="Cambria" w:eastAsia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  <w:b/>
          <w:lang w:val="es-ES"/>
        </w:rPr>
        <w:tab/>
      </w:r>
      <w:r>
        <w:rPr>
          <w:rStyle w:val="Paragrafoarenletra-tipolehenetsia"/>
          <w:rFonts w:ascii="Cambria" w:hAnsi="Cambria" w:cs="Cambria"/>
        </w:rPr>
        <w:t>Zirkulazio baimena.</w:t>
      </w:r>
    </w:p>
    <w:p w:rsidR="00687AB0" w:rsidRDefault="00156F1A">
      <w:pPr>
        <w:pStyle w:val="Goiburua"/>
        <w:tabs>
          <w:tab w:val="clear" w:pos="4252"/>
          <w:tab w:val="clear" w:pos="8504"/>
        </w:tabs>
        <w:spacing w:line="240" w:lineRule="auto"/>
        <w:ind w:left="709" w:hanging="709"/>
        <w:jc w:val="both"/>
      </w:pPr>
      <w:r>
        <w:rPr>
          <w:rStyle w:val="Paragrafoarenletra-tipolehenetsia"/>
          <w:rFonts w:ascii="Cambria" w:eastAsia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  <w:b/>
          <w:lang w:val="es-ES"/>
        </w:rPr>
        <w:tab/>
      </w:r>
      <w:r>
        <w:rPr>
          <w:rStyle w:val="Paragrafoarenletra-tipolehenetsia"/>
          <w:rFonts w:ascii="Cambria" w:hAnsi="Cambria" w:cs="Cambria"/>
        </w:rPr>
        <w:t xml:space="preserve">Ibilgailuaren aseguru-polizaren fotokopia, ohiko gidariaren </w:t>
      </w:r>
      <w:r>
        <w:rPr>
          <w:rStyle w:val="Paragrafoarenletra-tipolehenetsia"/>
          <w:rFonts w:ascii="Cambria" w:hAnsi="Cambria" w:cs="Cambria"/>
        </w:rPr>
        <w:t>izenera.</w:t>
      </w:r>
    </w:p>
    <w:p w:rsidR="00687AB0" w:rsidRDefault="00156F1A">
      <w:pPr>
        <w:pStyle w:val="Goiburua"/>
        <w:tabs>
          <w:tab w:val="clear" w:pos="4252"/>
          <w:tab w:val="clear" w:pos="8504"/>
        </w:tabs>
        <w:spacing w:line="240" w:lineRule="auto"/>
        <w:ind w:left="709" w:hanging="709"/>
        <w:jc w:val="both"/>
      </w:pPr>
      <w:r>
        <w:rPr>
          <w:rStyle w:val="Paragrafoarenletra-tipolehenetsia"/>
          <w:rFonts w:ascii="Cambria" w:eastAsia="Cambria" w:hAnsi="Cambria" w:cs="Cambria"/>
          <w:b/>
        </w:rPr>
        <w:t>□</w:t>
      </w:r>
      <w:r>
        <w:rPr>
          <w:rStyle w:val="Paragrafoarenletra-tipolehenetsia"/>
          <w:rFonts w:ascii="Cambria" w:hAnsi="Cambria" w:cs="Cambria"/>
          <w:b/>
        </w:rPr>
        <w:tab/>
      </w:r>
      <w:r>
        <w:rPr>
          <w:rStyle w:val="Paragrafoarenletra-tipolehenetsia"/>
          <w:rFonts w:ascii="Cambria" w:hAnsi="Cambria" w:cs="Cambria"/>
        </w:rPr>
        <w:t>Ibilgailuaren fitxa teknikoaren fotokopia.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line="240" w:lineRule="auto"/>
        <w:ind w:left="709" w:hanging="709"/>
        <w:jc w:val="both"/>
        <w:rPr>
          <w:rFonts w:ascii="Cambria" w:hAnsi="Cambria" w:cs="Cambria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ind w:left="709" w:hanging="709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GERTAKARIAK ETA ARRAZOIAK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ind w:left="709" w:hanging="709"/>
        <w:jc w:val="both"/>
        <w:rPr>
          <w:rFonts w:ascii="Cambria" w:hAnsi="Cambria" w:cs="Cambria"/>
          <w:b/>
          <w:u w:val="single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1.- </w:t>
      </w:r>
      <w:r>
        <w:rPr>
          <w:rFonts w:ascii="Cambria" w:hAnsi="Cambria" w:cs="Cambria"/>
        </w:rPr>
        <w:tab/>
        <w:t>Eskatzailearen ibilgailuak betetzen ditu zerga-kuotaren %75eko, %25eko edota % 40ko hobaria eskatzeko baldintzak hurrenez hurren, Trafikoko Zuzendaritza Orokorraren erre</w:t>
      </w:r>
      <w:r>
        <w:rPr>
          <w:rFonts w:ascii="Cambria" w:hAnsi="Cambria" w:cs="Cambria"/>
        </w:rPr>
        <w:t>gistroan honako mota hauetakoren batean sailkatuta dagoelako: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  <w:rPr>
          <w:rFonts w:ascii="Cambria" w:hAnsi="Cambria" w:cs="Cambria"/>
        </w:rPr>
      </w:pPr>
    </w:p>
    <w:p w:rsidR="00687AB0" w:rsidRDefault="00156F1A">
      <w:pPr>
        <w:pStyle w:val="Goiburua"/>
        <w:numPr>
          <w:ilvl w:val="0"/>
          <w:numId w:val="3"/>
        </w:numPr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Bateriadun ibilgailu elektrikoa (BEV); edo, autonomia hedatutako ibilgailu elektrikoa (REEV); edo, ibilgailu elektriko hibrido entxufagarria (PHEV), gutxienez 40 kilometroko autonomia duena (% </w:t>
      </w:r>
      <w:r>
        <w:rPr>
          <w:rFonts w:ascii="Cambria" w:hAnsi="Cambria" w:cs="Cambria"/>
        </w:rPr>
        <w:t>75eko hobaria aplikatuko zaie)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ind w:left="1060"/>
        <w:jc w:val="both"/>
        <w:rPr>
          <w:rFonts w:ascii="Cambria" w:hAnsi="Cambria" w:cs="Cambria"/>
        </w:rPr>
      </w:pPr>
    </w:p>
    <w:p w:rsidR="00687AB0" w:rsidRDefault="00156F1A">
      <w:pPr>
        <w:pStyle w:val="Goiburua"/>
        <w:numPr>
          <w:ilvl w:val="0"/>
          <w:numId w:val="3"/>
        </w:numPr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Errematrikulatu berri diren eta 120 gramo karbono dioxido (CO2)/kilometro baino gutxiago isurtzen duen ibilgailua (%25eko hobaria aplikatuko zaio).</w:t>
      </w:r>
    </w:p>
    <w:p w:rsidR="00687AB0" w:rsidRDefault="00156F1A">
      <w:pPr>
        <w:pStyle w:val="Goiburua"/>
        <w:numPr>
          <w:ilvl w:val="0"/>
          <w:numId w:val="3"/>
        </w:numPr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110 gramo karbono dioxido (CO2)/kilometro baino gutxiago isurtzen duten ibil</w:t>
      </w:r>
      <w:r>
        <w:rPr>
          <w:rFonts w:ascii="Cambria" w:hAnsi="Cambria" w:cs="Cambria"/>
        </w:rPr>
        <w:t>gailua (%40ko hobaria izango du).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ind w:left="1060"/>
        <w:jc w:val="both"/>
        <w:rPr>
          <w:rFonts w:ascii="Cambria" w:hAnsi="Cambria" w:cs="Cambria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</w:pPr>
      <w:r>
        <w:rPr>
          <w:rStyle w:val="Paragrafoarenletra-tipolehenetsia"/>
          <w:rFonts w:ascii="Cambria" w:hAnsi="Cambria" w:cs="Cambria"/>
          <w:lang w:val="es-ES"/>
        </w:rPr>
        <w:t>2.-</w:t>
      </w:r>
      <w:r>
        <w:rPr>
          <w:rStyle w:val="Paragrafoarenletra-tipolehenetsia"/>
          <w:rFonts w:ascii="Cambria" w:hAnsi="Cambria" w:cs="Cambria"/>
          <w:lang w:val="es-ES"/>
        </w:rPr>
        <w:tab/>
      </w:r>
      <w:r>
        <w:rPr>
          <w:rStyle w:val="Paragrafoarenletra-tipolehenetsia"/>
          <w:rFonts w:ascii="Cambria" w:hAnsi="Cambria" w:cs="Cambria"/>
        </w:rPr>
        <w:t>Eskatzailea ondoren zehazten den ibilgailuaren titularra da:</w:t>
      </w: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  <w:rPr>
          <w:rFonts w:ascii="Cambria" w:hAnsi="Cambria" w:cs="Cambria"/>
          <w:lang w:val="es-ES"/>
        </w:rPr>
      </w:pPr>
      <w:r>
        <w:rPr>
          <w:rFonts w:ascii="Cambria" w:hAnsi="Cambria" w:cs="Cambria"/>
          <w:lang w:val="es-ES"/>
        </w:rPr>
        <w:tab/>
        <w:t>Marka: …………………., Modeloa: ………………., Matrikula: ……………..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  <w:rPr>
          <w:rFonts w:ascii="Cambria" w:hAnsi="Cambria" w:cs="Cambria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</w:pPr>
      <w:r>
        <w:rPr>
          <w:rStyle w:val="Paragrafoarenletra-tipolehenetsia"/>
          <w:rFonts w:ascii="Cambria" w:hAnsi="Cambria" w:cs="Cambria"/>
          <w:lang w:val="es-ES"/>
        </w:rPr>
        <w:t>3.-</w:t>
      </w:r>
      <w:r>
        <w:rPr>
          <w:rStyle w:val="Paragrafoarenletra-tipolehenetsia"/>
          <w:rFonts w:ascii="Cambria" w:hAnsi="Cambria" w:cs="Cambria"/>
          <w:lang w:val="es-ES"/>
        </w:rPr>
        <w:tab/>
      </w:r>
      <w:r>
        <w:rPr>
          <w:rStyle w:val="Paragrafoarenletra-tipolehenetsia"/>
          <w:rFonts w:ascii="Cambria" w:hAnsi="Cambria" w:cs="Cambria"/>
        </w:rPr>
        <w:t xml:space="preserve">Kontuan hartuta hobari hau eskatu egin behar dela, berariaz, eta, Udalak ontzat eman eta gero, </w:t>
      </w:r>
      <w:r>
        <w:rPr>
          <w:rStyle w:val="Paragrafoarenletra-tipolehenetsia"/>
          <w:rFonts w:ascii="Cambria" w:hAnsi="Cambria" w:cs="Cambria"/>
        </w:rPr>
        <w:t>hurrengo 2 urterako emango dela.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  <w:rPr>
          <w:rFonts w:ascii="Cambria" w:hAnsi="Cambria" w:cs="Cambria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ind w:left="700" w:hanging="700"/>
        <w:jc w:val="both"/>
      </w:pPr>
      <w:r>
        <w:rPr>
          <w:rStyle w:val="Paragrafoarenletra-tipolehenetsia"/>
          <w:rFonts w:ascii="Cambria" w:hAnsi="Cambria" w:cs="Cambria"/>
          <w:lang w:val="es-ES"/>
        </w:rPr>
        <w:t>4.-</w:t>
      </w:r>
      <w:r>
        <w:rPr>
          <w:rStyle w:val="Paragrafoarenletra-tipolehenetsia"/>
          <w:rFonts w:ascii="Cambria" w:hAnsi="Cambria" w:cs="Cambria"/>
          <w:lang w:val="es-ES"/>
        </w:rPr>
        <w:tab/>
      </w:r>
      <w:r>
        <w:rPr>
          <w:rStyle w:val="Paragrafoarenletra-tipolehenetsia"/>
          <w:rFonts w:ascii="Cambria" w:hAnsi="Cambria" w:cs="Cambria"/>
        </w:rPr>
        <w:t>Eskatzaileak, aipatutako zergaren subjektu pasiboa denez, ez du beste ibilgailuren batengatik hobaririk jasotzen.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lang w:val="es-ES"/>
        </w:rPr>
      </w:pP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ALKATEARI ESKATZEN DIOT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b/>
          <w:u w:val="single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Onar dezala nire idatzi hau, erantsitako agiriekin batera eta, behin dagokion</w:t>
      </w:r>
      <w:r>
        <w:rPr>
          <w:rFonts w:ascii="Cambria" w:hAnsi="Cambria" w:cs="Cambria"/>
        </w:rPr>
        <w:t xml:space="preserve"> tramitea egin ondoren, goian adierazitako arrazoiengatik, onar dezala Trakzio Mekanikodun Ibilgailuen gaineko zerga-kuotan dagokion hobaria ibilgailu motaren arabera (% 75eko, %25eko edota %40ko hobaria) ondoko ibilgailuarentzat: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Marka: …………….........…….</w:t>
      </w:r>
      <w:r>
        <w:rPr>
          <w:rFonts w:ascii="Cambria" w:hAnsi="Cambria" w:cs="Cambria"/>
        </w:rPr>
        <w:t>., modeloa: ……........………………., matrikula: ……………………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Orio, ……..ko ……………aren ……..a.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center"/>
        <w:rPr>
          <w:rFonts w:ascii="Cambria" w:hAnsi="Cambria" w:cs="Cambria"/>
          <w:color w:val="808080"/>
          <w:lang w:val="es-ES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Eskatzailea,</w:t>
      </w: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center"/>
        <w:rPr>
          <w:rFonts w:ascii="Cambria" w:hAnsi="Cambria" w:cs="Cambria"/>
        </w:rPr>
      </w:pPr>
    </w:p>
    <w:p w:rsidR="00687AB0" w:rsidRDefault="00156F1A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</w:pPr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/>
        </w:rPr>
        <w:t>DATUEN BABESA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val="es-ES" w:eastAsia="en-US"/>
        </w:rPr>
        <w:t> </w:t>
      </w:r>
    </w:p>
    <w:p w:rsidR="00687AB0" w:rsidRDefault="00156F1A">
      <w:pPr>
        <w:pStyle w:val="Normala"/>
        <w:widowControl/>
        <w:suppressAutoHyphens w:val="0"/>
        <w:spacing w:line="256" w:lineRule="auto"/>
        <w:jc w:val="both"/>
        <w:textAlignment w:val="auto"/>
      </w:pPr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 w:bidi="ar-SA"/>
        </w:rPr>
        <w:t>Tratamenduaren arduraduna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val="es-ES" w:eastAsia="en-US" w:bidi="ar-SA"/>
        </w:rPr>
        <w:t xml:space="preserve">: 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Orioko Udala</w:t>
      </w:r>
    </w:p>
    <w:p w:rsidR="00687AB0" w:rsidRDefault="00156F1A">
      <w:pPr>
        <w:pStyle w:val="Normala"/>
        <w:widowControl/>
        <w:suppressAutoHyphens w:val="0"/>
        <w:spacing w:line="256" w:lineRule="auto"/>
        <w:jc w:val="both"/>
        <w:textAlignment w:val="auto"/>
      </w:pPr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 w:bidi="ar-SA"/>
        </w:rPr>
        <w:t xml:space="preserve">Helburuak: 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Udal-tasak eta -zergak ordaintzearen ondoriozko izapideei buruzko informazio pertsonala kudea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tzea.</w:t>
      </w:r>
    </w:p>
    <w:p w:rsidR="00687AB0" w:rsidRDefault="00156F1A">
      <w:pPr>
        <w:pStyle w:val="Normala"/>
        <w:widowControl/>
        <w:suppressAutoHyphens w:val="0"/>
        <w:spacing w:line="256" w:lineRule="auto"/>
        <w:jc w:val="both"/>
        <w:textAlignment w:val="auto"/>
      </w:pPr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 w:bidi="ar-SA"/>
        </w:rPr>
        <w:t>Eskubideak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val="es-ES" w:eastAsia="en-US" w:bidi="ar-SA"/>
        </w:rPr>
        <w:t xml:space="preserve">: 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Datuak irispean izateko, zuzentzeko, ezerezteko eta transferitzeko eskubidea egikaritu dezakezu, bai eta datuen tratamendua mug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a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 xml:space="preserve">tzeko, haren aurka egiteko eta banakako erabaki automatizatuak aurkaratzeko eskubideak ere, 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dbo@orio.eus helbidera komunikazioak bidaliz.</w:t>
      </w:r>
    </w:p>
    <w:p w:rsidR="00687AB0" w:rsidRDefault="00156F1A">
      <w:pPr>
        <w:pStyle w:val="Normala"/>
        <w:widowControl/>
        <w:suppressAutoHyphens w:val="0"/>
        <w:spacing w:line="256" w:lineRule="auto"/>
        <w:jc w:val="both"/>
        <w:textAlignment w:val="auto"/>
      </w:pPr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 w:bidi="ar-SA"/>
        </w:rPr>
        <w:t xml:space="preserve">Informazio osagarria: </w:t>
      </w:r>
      <w:r>
        <w:rPr>
          <w:rStyle w:val="Paragrafoarenletra-tipolehenetsia"/>
          <w:rFonts w:ascii="Calibri" w:eastAsia="Arial" w:hAnsi="Calibri" w:cs="Calibri"/>
          <w:i/>
          <w:iCs/>
          <w:kern w:val="0"/>
          <w:sz w:val="16"/>
          <w:szCs w:val="16"/>
          <w:lang w:eastAsia="en-US" w:bidi="ar-SA"/>
        </w:rPr>
        <w:t>Zure datuen tratamenduari buruz informazio gehiago nahi izanez gero, kontsultatu datuak babesteko gure politika gure web gunean</w:t>
      </w:r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 w:bidi="ar-SA"/>
        </w:rPr>
        <w:t xml:space="preserve"> (</w:t>
      </w:r>
      <w:hyperlink r:id="rId8" w:history="1">
        <w:r>
          <w:rPr>
            <w:rStyle w:val="Hiperesteka"/>
            <w:rFonts w:ascii="Calibri" w:eastAsia="Arial" w:hAnsi="Calibri" w:cs="Calibri"/>
            <w:b/>
            <w:bCs/>
            <w:i/>
            <w:iCs/>
            <w:kern w:val="0"/>
            <w:sz w:val="16"/>
            <w:szCs w:val="16"/>
            <w:lang w:eastAsia="en-US" w:bidi="ar-SA"/>
          </w:rPr>
          <w:t>Prib</w:t>
        </w:r>
        <w:r>
          <w:rPr>
            <w:rStyle w:val="Hiperesteka"/>
            <w:rFonts w:ascii="Calibri" w:eastAsia="Arial" w:hAnsi="Calibri" w:cs="Calibri"/>
            <w:b/>
            <w:bCs/>
            <w:i/>
            <w:iCs/>
            <w:kern w:val="0"/>
            <w:sz w:val="16"/>
            <w:szCs w:val="16"/>
            <w:lang w:eastAsia="en-US" w:bidi="ar-SA"/>
          </w:rPr>
          <w:t>atasun Politika - Orioko Udala</w:t>
        </w:r>
      </w:hyperlink>
      <w:r>
        <w:rPr>
          <w:rStyle w:val="Paragrafoarenletra-tipolehenetsia"/>
          <w:rFonts w:ascii="Calibri" w:eastAsia="Arial" w:hAnsi="Calibri" w:cs="Calibri"/>
          <w:b/>
          <w:bCs/>
          <w:i/>
          <w:iCs/>
          <w:kern w:val="0"/>
          <w:sz w:val="16"/>
          <w:szCs w:val="16"/>
          <w:lang w:eastAsia="en-US" w:bidi="ar-SA"/>
        </w:rPr>
        <w:t>).</w:t>
      </w:r>
    </w:p>
    <w:p w:rsidR="00687AB0" w:rsidRDefault="00687AB0">
      <w:pPr>
        <w:pStyle w:val="Normala"/>
        <w:widowControl/>
        <w:suppressAutoHyphens w:val="0"/>
        <w:spacing w:line="256" w:lineRule="auto"/>
        <w:jc w:val="both"/>
        <w:textAlignment w:val="auto"/>
        <w:rPr>
          <w:rFonts w:ascii="Calibri" w:eastAsia="Arial" w:hAnsi="Calibri" w:cs="Calibri"/>
          <w:i/>
          <w:iCs/>
          <w:kern w:val="0"/>
          <w:sz w:val="16"/>
          <w:szCs w:val="16"/>
          <w:lang w:val="es-ES" w:eastAsia="en-US" w:bidi="ar-SA"/>
        </w:rPr>
      </w:pPr>
    </w:p>
    <w:p w:rsidR="00687AB0" w:rsidRDefault="00687AB0">
      <w:pPr>
        <w:pStyle w:val="Normala"/>
        <w:widowControl/>
        <w:suppressAutoHyphens w:val="0"/>
        <w:spacing w:line="256" w:lineRule="auto"/>
        <w:jc w:val="both"/>
        <w:textAlignment w:val="auto"/>
        <w:rPr>
          <w:rFonts w:ascii="Calibri" w:eastAsia="Arial" w:hAnsi="Calibri" w:cs="Calibri"/>
          <w:i/>
          <w:iCs/>
          <w:kern w:val="0"/>
          <w:sz w:val="16"/>
          <w:szCs w:val="16"/>
          <w:lang w:val="es-ES" w:eastAsia="en-US" w:bidi="ar-SA"/>
        </w:rPr>
      </w:pP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both"/>
        <w:rPr>
          <w:rFonts w:ascii="Cambria" w:hAnsi="Cambria" w:cs="Cambria"/>
        </w:rPr>
      </w:pPr>
    </w:p>
    <w:p w:rsidR="00687AB0" w:rsidRDefault="00687AB0">
      <w:pPr>
        <w:pStyle w:val="Goiburua"/>
        <w:tabs>
          <w:tab w:val="clear" w:pos="4252"/>
          <w:tab w:val="clear" w:pos="8504"/>
        </w:tabs>
        <w:spacing w:after="0" w:line="240" w:lineRule="auto"/>
        <w:jc w:val="center"/>
      </w:pPr>
    </w:p>
    <w:sectPr w:rsidR="00687AB0">
      <w:headerReference w:type="default" r:id="rId9"/>
      <w:footerReference w:type="default" r:id="rId10"/>
      <w:pgSz w:w="11906" w:h="16838"/>
      <w:pgMar w:top="2963" w:right="1134" w:bottom="1418" w:left="1134" w:header="3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1A" w:rsidRDefault="00156F1A">
      <w:r>
        <w:separator/>
      </w:r>
    </w:p>
  </w:endnote>
  <w:endnote w:type="continuationSeparator" w:id="0">
    <w:p w:rsidR="00156F1A" w:rsidRDefault="001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90" w:rsidRDefault="00156F1A">
    <w:pPr>
      <w:pStyle w:val="Goiburua"/>
      <w:tabs>
        <w:tab w:val="clear" w:pos="8504"/>
        <w:tab w:val="left" w:pos="0"/>
        <w:tab w:val="left" w:pos="142"/>
      </w:tabs>
      <w:jc w:val="center"/>
    </w:pPr>
    <w:r>
      <w:rPr>
        <w:rStyle w:val="Paragrafoarenletra-tipolehenetsia"/>
        <w:rFonts w:ascii="Cambria" w:hAnsi="Cambria" w:cs="Cambria"/>
        <w:sz w:val="12"/>
        <w:szCs w:val="12"/>
      </w:rPr>
      <w:t xml:space="preserve">Herriko Plaza, 1 20810 ORIO </w:t>
    </w:r>
    <w:r>
      <w:rPr>
        <w:rStyle w:val="Paragrafoarenletra-tipolehenetsia"/>
        <w:rFonts w:ascii="Cambria" w:eastAsia="Wingdings" w:hAnsi="Cambria" w:cs="Cambria"/>
        <w:sz w:val="12"/>
        <w:szCs w:val="12"/>
      </w:rPr>
      <w:t xml:space="preserve">/ 943 83 03 46 /  </w:t>
    </w:r>
    <w:hyperlink r:id="rId1" w:history="1">
      <w:r>
        <w:rPr>
          <w:rStyle w:val="Internetlink"/>
          <w:rFonts w:ascii="Cambria" w:eastAsia="Wingdings" w:hAnsi="Cambria" w:cs="Cambria"/>
          <w:sz w:val="12"/>
          <w:szCs w:val="12"/>
        </w:rPr>
        <w:t>idazkaritza@orio.eus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1A" w:rsidRDefault="00156F1A">
      <w:r>
        <w:rPr>
          <w:color w:val="000000"/>
        </w:rPr>
        <w:separator/>
      </w:r>
    </w:p>
  </w:footnote>
  <w:footnote w:type="continuationSeparator" w:id="0">
    <w:p w:rsidR="00156F1A" w:rsidRDefault="00156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90" w:rsidRDefault="00156F1A">
    <w:pPr>
      <w:pStyle w:val="Goiburua"/>
      <w:tabs>
        <w:tab w:val="clear" w:pos="8504"/>
      </w:tabs>
      <w:spacing w:before="120"/>
    </w:pPr>
    <w:r>
      <w:rPr>
        <w:rStyle w:val="NingunoA"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4759323</wp:posOffset>
          </wp:positionH>
          <wp:positionV relativeFrom="paragraph">
            <wp:posOffset>196211</wp:posOffset>
          </wp:positionV>
          <wp:extent cx="1368427" cy="1076321"/>
          <wp:effectExtent l="0" t="0" r="3173" b="0"/>
          <wp:wrapTight wrapText="bothSides">
            <wp:wrapPolygon edited="0">
              <wp:start x="14133" y="1529"/>
              <wp:lineTo x="5112" y="3441"/>
              <wp:lineTo x="601" y="5352"/>
              <wp:lineTo x="301" y="10704"/>
              <wp:lineTo x="4510" y="14527"/>
              <wp:lineTo x="7217" y="14527"/>
              <wp:lineTo x="7517" y="19115"/>
              <wp:lineTo x="19245" y="19115"/>
              <wp:lineTo x="21049" y="14527"/>
              <wp:lineTo x="21349" y="12234"/>
              <wp:lineTo x="19846" y="11087"/>
              <wp:lineTo x="13832" y="8411"/>
              <wp:lineTo x="15035" y="7264"/>
              <wp:lineTo x="16238" y="3441"/>
              <wp:lineTo x="15937" y="1529"/>
              <wp:lineTo x="14133" y="1529"/>
            </wp:wrapPolygon>
          </wp:wrapTight>
          <wp:docPr id="1" name="Irudia 1" descr="Hau duen irudia Grafikoak, diseinu grafiko, logotipoa, Bataiarri&#10;&#10;Azalpena automatikoki sortu 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27" t="-35" r="-27" b="-35"/>
                  <a:stretch>
                    <a:fillRect/>
                  </a:stretch>
                </pic:blipFill>
                <pic:spPr>
                  <a:xfrm>
                    <a:off x="0" y="0"/>
                    <a:ext cx="1368427" cy="107632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876044" cy="1078918"/>
          <wp:effectExtent l="0" t="0" r="506" b="6932"/>
          <wp:docPr id="2" name="Irudi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6044" cy="10789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1BA"/>
    <w:multiLevelType w:val="multilevel"/>
    <w:tmpl w:val="C62E8D64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">
    <w:nsid w:val="48B74F95"/>
    <w:multiLevelType w:val="multilevel"/>
    <w:tmpl w:val="84AAF08C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55B24CE7"/>
    <w:multiLevelType w:val="multilevel"/>
    <w:tmpl w:val="F118C69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lang w:val="es-ES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7AB0"/>
    <w:rsid w:val="00156F1A"/>
    <w:rsid w:val="00687AB0"/>
    <w:rsid w:val="00D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eu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izenburua">
    <w:name w:val="1. izenburua"/>
    <w:basedOn w:val="Heading"/>
    <w:next w:val="Textbody"/>
    <w:pPr>
      <w:outlineLvl w:val="0"/>
    </w:pPr>
    <w:rPr>
      <w:b/>
      <w:bCs/>
      <w:sz w:val="36"/>
      <w:szCs w:val="36"/>
    </w:rPr>
  </w:style>
  <w:style w:type="paragraph" w:customStyle="1" w:styleId="2izenburua">
    <w:name w:val="2. izenburua"/>
    <w:basedOn w:val="Heading"/>
    <w:next w:val="Textbody"/>
    <w:pPr>
      <w:spacing w:before="200"/>
      <w:outlineLvl w:val="1"/>
    </w:pPr>
    <w:rPr>
      <w:b/>
      <w:bCs/>
      <w:sz w:val="32"/>
      <w:szCs w:val="32"/>
    </w:rPr>
  </w:style>
  <w:style w:type="paragraph" w:customStyle="1" w:styleId="3izenburua">
    <w:name w:val="3. izenburua"/>
    <w:basedOn w:val="Standard"/>
    <w:next w:val="Standard"/>
    <w:pPr>
      <w:keepNext/>
      <w:tabs>
        <w:tab w:val="center" w:pos="4512"/>
      </w:tabs>
      <w:spacing w:after="0" w:line="240" w:lineRule="auto"/>
      <w:jc w:val="center"/>
      <w:outlineLvl w:val="2"/>
    </w:pPr>
    <w:rPr>
      <w:spacing w:val="-4"/>
    </w:rPr>
  </w:style>
  <w:style w:type="paragraph" w:customStyle="1" w:styleId="5izenburua">
    <w:name w:val="5. izenburua"/>
    <w:basedOn w:val="Standard"/>
    <w:next w:val="Standard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s-ES"/>
    </w:rPr>
  </w:style>
  <w:style w:type="paragraph" w:customStyle="1" w:styleId="Normala">
    <w:name w:val="Normala"/>
    <w:pPr>
      <w:suppressAutoHyphens/>
    </w:pPr>
  </w:style>
  <w:style w:type="character" w:customStyle="1" w:styleId="Paragrafoarenletra-tipolehenetsia">
    <w:name w:val="Paragrafoaren letra-tipo lehenetsia"/>
  </w:style>
  <w:style w:type="paragraph" w:customStyle="1" w:styleId="Standard">
    <w:name w:val="Standard"/>
    <w:pPr>
      <w:widowControl/>
      <w:suppressAutoHyphens/>
      <w:spacing w:after="120" w:line="360" w:lineRule="auto"/>
    </w:pPr>
    <w:rPr>
      <w:rFonts w:eastAsia="Times New Roman" w:cs="Times New Roman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SimSun, 宋体" w:hAnsi="Liberation Sans" w:cs="Lucida San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Zerrenda">
    <w:name w:val="Zerrenda"/>
    <w:basedOn w:val="Textbody"/>
    <w:rPr>
      <w:rFonts w:cs="Lucida Sans"/>
    </w:rPr>
  </w:style>
  <w:style w:type="paragraph" w:customStyle="1" w:styleId="Epigrafea">
    <w:name w:val="Epigrafea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pgrafe">
    <w:name w:val="caption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Goiburua">
    <w:name w:val="Goiburua"/>
    <w:basedOn w:val="Standard"/>
    <w:pPr>
      <w:tabs>
        <w:tab w:val="center" w:pos="4252"/>
        <w:tab w:val="right" w:pos="8504"/>
      </w:tabs>
    </w:pPr>
  </w:style>
  <w:style w:type="paragraph" w:customStyle="1" w:styleId="Orri-oina">
    <w:name w:val="Orri-oina"/>
    <w:basedOn w:val="Standard"/>
    <w:pPr>
      <w:tabs>
        <w:tab w:val="center" w:pos="4252"/>
        <w:tab w:val="right" w:pos="8504"/>
      </w:tabs>
    </w:pPr>
  </w:style>
  <w:style w:type="paragraph" w:customStyle="1" w:styleId="numeracin">
    <w:name w:val="numeración"/>
    <w:basedOn w:val="Standard"/>
    <w:pPr>
      <w:spacing w:before="120"/>
      <w:ind w:right="-284" w:firstLine="1418"/>
      <w:jc w:val="both"/>
    </w:pPr>
  </w:style>
  <w:style w:type="paragraph" w:customStyle="1" w:styleId="Vietas">
    <w:name w:val="Viñetas"/>
    <w:basedOn w:val="Standard"/>
    <w:pPr>
      <w:spacing w:before="120"/>
      <w:ind w:firstLine="1418"/>
      <w:jc w:val="both"/>
    </w:pPr>
    <w:rPr>
      <w:b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itulua">
    <w:name w:val="Titulua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Azpititulua">
    <w:name w:val="Azpititulua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Symbol" w:eastAsia="Symbol" w:hAnsi="Symbol" w:cs="Symbol"/>
      <w:lang w:val="es-ES"/>
    </w:rPr>
  </w:style>
  <w:style w:type="character" w:customStyle="1" w:styleId="WW8Num2z2">
    <w:name w:val="WW8Num2z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ingunoA">
    <w:name w:val="Ninguno A"/>
  </w:style>
  <w:style w:type="character" w:customStyle="1" w:styleId="Hiperesteka">
    <w:name w:val="Hiperesteka"/>
    <w:basedOn w:val="Paragrafoarenletra-tipolehenetsia"/>
    <w:rPr>
      <w:color w:val="467886"/>
      <w:u w:val="single"/>
    </w:rPr>
  </w:style>
  <w:style w:type="character" w:customStyle="1" w:styleId="Ebatzigabekoaipamena">
    <w:name w:val="Ebatzi gabeko aipamena"/>
    <w:basedOn w:val="Paragrafoarenletra-tipolehenetsi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9CC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9CC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eu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izenburua">
    <w:name w:val="1. izenburua"/>
    <w:basedOn w:val="Heading"/>
    <w:next w:val="Textbody"/>
    <w:pPr>
      <w:outlineLvl w:val="0"/>
    </w:pPr>
    <w:rPr>
      <w:b/>
      <w:bCs/>
      <w:sz w:val="36"/>
      <w:szCs w:val="36"/>
    </w:rPr>
  </w:style>
  <w:style w:type="paragraph" w:customStyle="1" w:styleId="2izenburua">
    <w:name w:val="2. izenburua"/>
    <w:basedOn w:val="Heading"/>
    <w:next w:val="Textbody"/>
    <w:pPr>
      <w:spacing w:before="200"/>
      <w:outlineLvl w:val="1"/>
    </w:pPr>
    <w:rPr>
      <w:b/>
      <w:bCs/>
      <w:sz w:val="32"/>
      <w:szCs w:val="32"/>
    </w:rPr>
  </w:style>
  <w:style w:type="paragraph" w:customStyle="1" w:styleId="3izenburua">
    <w:name w:val="3. izenburua"/>
    <w:basedOn w:val="Standard"/>
    <w:next w:val="Standard"/>
    <w:pPr>
      <w:keepNext/>
      <w:tabs>
        <w:tab w:val="center" w:pos="4512"/>
      </w:tabs>
      <w:spacing w:after="0" w:line="240" w:lineRule="auto"/>
      <w:jc w:val="center"/>
      <w:outlineLvl w:val="2"/>
    </w:pPr>
    <w:rPr>
      <w:spacing w:val="-4"/>
    </w:rPr>
  </w:style>
  <w:style w:type="paragraph" w:customStyle="1" w:styleId="5izenburua">
    <w:name w:val="5. izenburua"/>
    <w:basedOn w:val="Standard"/>
    <w:next w:val="Standard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s-ES"/>
    </w:rPr>
  </w:style>
  <w:style w:type="paragraph" w:customStyle="1" w:styleId="Normala">
    <w:name w:val="Normala"/>
    <w:pPr>
      <w:suppressAutoHyphens/>
    </w:pPr>
  </w:style>
  <w:style w:type="character" w:customStyle="1" w:styleId="Paragrafoarenletra-tipolehenetsia">
    <w:name w:val="Paragrafoaren letra-tipo lehenetsia"/>
  </w:style>
  <w:style w:type="paragraph" w:customStyle="1" w:styleId="Standard">
    <w:name w:val="Standard"/>
    <w:pPr>
      <w:widowControl/>
      <w:suppressAutoHyphens/>
      <w:spacing w:after="120" w:line="360" w:lineRule="auto"/>
    </w:pPr>
    <w:rPr>
      <w:rFonts w:eastAsia="Times New Roman" w:cs="Times New Roman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SimSun, 宋体" w:hAnsi="Liberation Sans" w:cs="Lucida San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Zerrenda">
    <w:name w:val="Zerrenda"/>
    <w:basedOn w:val="Textbody"/>
    <w:rPr>
      <w:rFonts w:cs="Lucida Sans"/>
    </w:rPr>
  </w:style>
  <w:style w:type="paragraph" w:customStyle="1" w:styleId="Epigrafea">
    <w:name w:val="Epigrafea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pgrafe">
    <w:name w:val="caption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Goiburua">
    <w:name w:val="Goiburua"/>
    <w:basedOn w:val="Standard"/>
    <w:pPr>
      <w:tabs>
        <w:tab w:val="center" w:pos="4252"/>
        <w:tab w:val="right" w:pos="8504"/>
      </w:tabs>
    </w:pPr>
  </w:style>
  <w:style w:type="paragraph" w:customStyle="1" w:styleId="Orri-oina">
    <w:name w:val="Orri-oina"/>
    <w:basedOn w:val="Standard"/>
    <w:pPr>
      <w:tabs>
        <w:tab w:val="center" w:pos="4252"/>
        <w:tab w:val="right" w:pos="8504"/>
      </w:tabs>
    </w:pPr>
  </w:style>
  <w:style w:type="paragraph" w:customStyle="1" w:styleId="numeracin">
    <w:name w:val="numeración"/>
    <w:basedOn w:val="Standard"/>
    <w:pPr>
      <w:spacing w:before="120"/>
      <w:ind w:right="-284" w:firstLine="1418"/>
      <w:jc w:val="both"/>
    </w:pPr>
  </w:style>
  <w:style w:type="paragraph" w:customStyle="1" w:styleId="Vietas">
    <w:name w:val="Viñetas"/>
    <w:basedOn w:val="Standard"/>
    <w:pPr>
      <w:spacing w:before="120"/>
      <w:ind w:firstLine="1418"/>
      <w:jc w:val="both"/>
    </w:pPr>
    <w:rPr>
      <w:b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itulua">
    <w:name w:val="Titulua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Azpititulua">
    <w:name w:val="Azpititulua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Symbol" w:eastAsia="Symbol" w:hAnsi="Symbol" w:cs="Symbol"/>
      <w:lang w:val="es-ES"/>
    </w:rPr>
  </w:style>
  <w:style w:type="character" w:customStyle="1" w:styleId="WW8Num2z2">
    <w:name w:val="WW8Num2z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ingunoA">
    <w:name w:val="Ninguno A"/>
  </w:style>
  <w:style w:type="character" w:customStyle="1" w:styleId="Hiperesteka">
    <w:name w:val="Hiperesteka"/>
    <w:basedOn w:val="Paragrafoarenletra-tipolehenetsia"/>
    <w:rPr>
      <w:color w:val="467886"/>
      <w:u w:val="single"/>
    </w:rPr>
  </w:style>
  <w:style w:type="character" w:customStyle="1" w:styleId="Ebatzigabekoaipamena">
    <w:name w:val="Ebatzi gabeko aipamena"/>
    <w:basedOn w:val="Paragrafoarenletra-tipolehenetsi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9CC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9CC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.eus/pribatasun-politik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azkaritza@oriokoudal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2358</Characters>
  <Application>Microsoft Office Word</Application>
  <DocSecurity>0</DocSecurity>
  <Lines>73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ALCALDIA</vt:lpstr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ALCALDIA</dc:title>
  <dc:creator>pertsonala</dc:creator>
  <cp:lastModifiedBy>NOX2</cp:lastModifiedBy>
  <cp:revision>2</cp:revision>
  <cp:lastPrinted>2024-03-18T08:37:00Z</cp:lastPrinted>
  <dcterms:created xsi:type="dcterms:W3CDTF">2026-01-13T08:03:00Z</dcterms:created>
  <dcterms:modified xsi:type="dcterms:W3CDTF">2026-01-13T08:03:00Z</dcterms:modified>
</cp:coreProperties>
</file>